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CF" w:rsidRDefault="00DF58CF" w:rsidP="00DF58CF">
      <w:pPr>
        <w:pStyle w:val="TKZeile"/>
      </w:pPr>
      <w:r>
        <w:t>Katholisches Pfarramt St. Elisabeth</w:t>
      </w:r>
      <w:r>
        <w:tab/>
      </w:r>
      <w:r w:rsidR="00B21092">
        <w:t>16.11.2021</w:t>
      </w:r>
    </w:p>
    <w:p w:rsidR="00DF58CF" w:rsidRPr="000376CB" w:rsidRDefault="00DF58CF" w:rsidP="00DF58CF">
      <w:pPr>
        <w:pStyle w:val="TKZeile"/>
        <w:rPr>
          <w:sz w:val="4"/>
        </w:rPr>
      </w:pPr>
    </w:p>
    <w:p w:rsidR="00105E41" w:rsidRDefault="00105E41" w:rsidP="00105E41">
      <w:pPr>
        <w:pStyle w:val="TKTitel"/>
      </w:pPr>
      <w:r>
        <w:t>Terminplan – Lektoren/Kommunionhelfer/Leiter Vesper</w:t>
      </w:r>
    </w:p>
    <w:p w:rsidR="00105E41" w:rsidRPr="000376CB" w:rsidRDefault="00105E41" w:rsidP="00105E41">
      <w:pPr>
        <w:pStyle w:val="TKZeile"/>
        <w:rPr>
          <w:sz w:val="2"/>
        </w:rPr>
      </w:pPr>
    </w:p>
    <w:p w:rsidR="00105E41" w:rsidRDefault="00105E41" w:rsidP="00105E41">
      <w:pPr>
        <w:pStyle w:val="TTabK"/>
      </w:pPr>
      <w:r>
        <w:tab/>
      </w:r>
      <w:r>
        <w:tab/>
      </w:r>
      <w:r>
        <w:tab/>
      </w:r>
      <w:r>
        <w:tab/>
        <w:t>Lektoren/Kommunionhelfer/Leiter Vesper</w:t>
      </w:r>
    </w:p>
    <w:p w:rsidR="00105E41" w:rsidRPr="00E940D6" w:rsidRDefault="00105E41" w:rsidP="00105E41">
      <w:pPr>
        <w:pStyle w:val="TTabK"/>
        <w:rPr>
          <w:b/>
        </w:rPr>
      </w:pPr>
      <w:r>
        <w:tab/>
      </w:r>
      <w:r>
        <w:tab/>
      </w:r>
      <w:r w:rsidRPr="00E87144">
        <w:rPr>
          <w:b/>
          <w:highlight w:val="yellow"/>
        </w:rPr>
        <w:t>Mittwoch abwechselnd Fr. Kayko/Fr. Feiertag</w:t>
      </w:r>
      <w:r>
        <w:rPr>
          <w:b/>
          <w:highlight w:val="yellow"/>
        </w:rPr>
        <w:t>/Frau und Herr Meyer</w:t>
      </w:r>
    </w:p>
    <w:p w:rsidR="00105E41" w:rsidRPr="00647C01" w:rsidRDefault="00105E41" w:rsidP="00105E41">
      <w:pPr>
        <w:pStyle w:val="TKZeile"/>
        <w:rPr>
          <w:sz w:val="10"/>
        </w:rPr>
      </w:pPr>
    </w:p>
    <w:p w:rsidR="00105E41" w:rsidRDefault="00105E41" w:rsidP="00105E41">
      <w:pPr>
        <w:pStyle w:val="TTabK"/>
      </w:pPr>
      <w:r>
        <w:t>Pfarrei</w:t>
      </w:r>
      <w:r>
        <w:tab/>
        <w:t>Zeit</w:t>
      </w:r>
      <w:r>
        <w:tab/>
        <w:t>Termin</w:t>
      </w:r>
      <w:r>
        <w:tab/>
        <w:t>Lektor</w:t>
      </w:r>
      <w:r>
        <w:tab/>
        <w:t>Kommunionhelfer</w:t>
      </w:r>
    </w:p>
    <w:p w:rsidR="00DF47E5" w:rsidRDefault="00DF47E5" w:rsidP="00DF47E5">
      <w:pPr>
        <w:pStyle w:val="TTag"/>
      </w:pPr>
      <w:r>
        <w:rPr>
          <w:b/>
          <w:bCs/>
        </w:rPr>
        <w:t>Mittwoch, 1. Dezember 2021</w:t>
      </w:r>
      <w:r>
        <w:tab/>
      </w:r>
      <w:r>
        <w:rPr>
          <w:i/>
          <w:iCs/>
        </w:rPr>
        <w:t>Mittwoch der 1.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Pr="002C3951" w:rsidRDefault="00DF47E5" w:rsidP="00FE7A36">
            <w:pPr>
              <w:pStyle w:val="TBasis"/>
              <w:rPr>
                <w:b/>
              </w:rPr>
            </w:pPr>
            <w:r w:rsidRPr="002C3951">
              <w:rPr>
                <w:b/>
                <w:highlight w:val="yellow"/>
              </w:rPr>
              <w:t>Fr. Kayko/Fr. Feiertag/Frau/Herr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Donnerstag, 2. Dezember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Luzius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Rosenkranzgebet im Anliegen um geistliche Berufe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7E5" w:rsidRPr="008342AE" w:rsidRDefault="008342AE" w:rsidP="00FE7A36">
            <w:pPr>
              <w:pStyle w:val="TBasis"/>
              <w:rPr>
                <w:b/>
              </w:rPr>
            </w:pPr>
            <w:r w:rsidRPr="008342AE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Freitag, 3. Dezember 2021</w:t>
      </w:r>
      <w:r>
        <w:tab/>
      </w:r>
      <w:r>
        <w:rPr>
          <w:i/>
          <w:iCs/>
        </w:rPr>
        <w:t>Hl. Franz Xaver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342AE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>hl. Messe HERZ-JESU-FREITAG am Gedenktag des "heiligen Franz Xaver" (eucharistische Anbetung und sakramentaler Segen)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E" w:rsidRPr="008342AE" w:rsidRDefault="008342AE" w:rsidP="008342AE">
            <w:pPr>
              <w:pStyle w:val="TBasis"/>
              <w:rPr>
                <w:b/>
              </w:rPr>
            </w:pPr>
            <w:r>
              <w:rPr>
                <w:b/>
              </w:rPr>
              <w:t xml:space="preserve">Frau </w:t>
            </w:r>
            <w:proofErr w:type="spellStart"/>
            <w:r>
              <w:rPr>
                <w:b/>
              </w:rPr>
              <w:t>Damberger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Samstag, 4. Dezember 2021</w:t>
      </w:r>
      <w:r>
        <w:tab/>
      </w:r>
      <w:r>
        <w:rPr>
          <w:i/>
          <w:iCs/>
        </w:rPr>
        <w:t>Hl. Barbara und Hl. Johannes von Damaskus und Sel. Adolph Kolping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8342AE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1. Sonntagsgottesdienst am Vorabend - 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E" w:rsidRPr="008342AE" w:rsidRDefault="00B97DF0" w:rsidP="008342AE">
            <w:pPr>
              <w:pStyle w:val="TBasis"/>
              <w:rPr>
                <w:b/>
              </w:rPr>
            </w:pPr>
            <w:r>
              <w:rPr>
                <w:b/>
              </w:rPr>
              <w:t>Frau</w:t>
            </w:r>
            <w:r w:rsidR="008342AE">
              <w:rPr>
                <w:b/>
              </w:rPr>
              <w:t xml:space="preserve">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</w:p>
        </w:tc>
      </w:tr>
    </w:tbl>
    <w:p w:rsidR="00DF47E5" w:rsidRDefault="00DF47E5" w:rsidP="00DF47E5">
      <w:pPr>
        <w:pStyle w:val="TTagSF"/>
      </w:pPr>
      <w:r>
        <w:rPr>
          <w:b/>
          <w:bCs/>
        </w:rPr>
        <w:t>Sonntag, 5. Dezember 2021</w:t>
      </w:r>
      <w:r>
        <w:tab/>
      </w:r>
      <w:r>
        <w:rPr>
          <w:i/>
          <w:iCs/>
        </w:rPr>
        <w:t>2. ADVENTSSONNTAG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342AE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E" w:rsidRPr="008342AE" w:rsidRDefault="008342AE" w:rsidP="008342AE">
            <w:pPr>
              <w:pStyle w:val="TBasis"/>
              <w:rPr>
                <w:b/>
              </w:rPr>
            </w:pPr>
            <w:r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</w:p>
        </w:tc>
      </w:tr>
      <w:tr w:rsidR="008342AE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342AE" w:rsidRPr="008342AE" w:rsidRDefault="002F70B5" w:rsidP="008342AE">
            <w:pPr>
              <w:pStyle w:val="TBasis"/>
              <w:rPr>
                <w:b/>
              </w:rPr>
            </w:pPr>
            <w:r>
              <w:rPr>
                <w:b/>
              </w:rPr>
              <w:t>Frau Preidel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342AE" w:rsidRPr="00B97DF0" w:rsidRDefault="00B97DF0" w:rsidP="008342AE">
            <w:pPr>
              <w:pStyle w:val="TBasis"/>
              <w:rPr>
                <w:b/>
              </w:rPr>
            </w:pPr>
            <w:r w:rsidRPr="00B97DF0">
              <w:rPr>
                <w:b/>
              </w:rPr>
              <w:t>Frau Burger</w:t>
            </w:r>
          </w:p>
        </w:tc>
      </w:tr>
      <w:tr w:rsidR="008342AE" w:rsidTr="008342A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  <w:r>
              <w:t>Zweites Abendlob im Advent in der Elisabethkapelle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342AE" w:rsidRDefault="008342AE" w:rsidP="008342AE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Montag, 6. Dezember 2021</w:t>
      </w:r>
      <w:r>
        <w:tab/>
      </w:r>
      <w:r>
        <w:rPr>
          <w:i/>
          <w:iCs/>
        </w:rPr>
        <w:t>Montag der 2.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Kein Abendlob (Vesper)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>St. Nikola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proofErr w:type="spellStart"/>
            <w:r>
              <w:t>Patroziniumsgottesdienst</w:t>
            </w:r>
            <w:proofErr w:type="spellEnd"/>
            <w:r>
              <w:t xml:space="preserve"> in St. Nikola (evtl. bei Kerzenschein)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DF0" w:rsidRPr="00B97DF0" w:rsidRDefault="00B97DF0" w:rsidP="00B97DF0">
            <w:pPr>
              <w:pStyle w:val="TBasis"/>
              <w:rPr>
                <w:b/>
                <w:i/>
              </w:rPr>
            </w:pPr>
            <w:r w:rsidRPr="00B97DF0">
              <w:rPr>
                <w:b/>
                <w:i/>
              </w:rPr>
              <w:t>Schönstatt?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Dienstag, 7. Dezember 2021</w:t>
      </w:r>
      <w:r>
        <w:tab/>
      </w:r>
      <w:r>
        <w:rPr>
          <w:i/>
          <w:iCs/>
        </w:rPr>
        <w:t>Hl. Ambrosius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 mit anschl. Frühstück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DF0" w:rsidRPr="008342AE" w:rsidRDefault="00B97DF0" w:rsidP="00B97DF0">
            <w:pPr>
              <w:pStyle w:val="TBasis"/>
              <w:rPr>
                <w:b/>
              </w:rPr>
            </w:pPr>
            <w:r>
              <w:rPr>
                <w:b/>
              </w:rPr>
              <w:t>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proofErr w:type="spellStart"/>
            <w:r>
              <w:t>Advetnliche</w:t>
            </w:r>
            <w:proofErr w:type="spellEnd"/>
            <w:r>
              <w:t xml:space="preserve"> Stunde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</w:tbl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DF47E5" w:rsidRDefault="00DF47E5" w:rsidP="00DF47E5">
      <w:pPr>
        <w:pStyle w:val="TTag"/>
      </w:pPr>
      <w:r>
        <w:rPr>
          <w:b/>
          <w:bCs/>
        </w:rPr>
        <w:lastRenderedPageBreak/>
        <w:t>Mittwoch, 8. Dezember 2021</w:t>
      </w:r>
      <w:r>
        <w:tab/>
      </w:r>
      <w:r>
        <w:rPr>
          <w:i/>
          <w:iCs/>
        </w:rPr>
        <w:t>HOCHFEST DER OHNE ERBSÜNDE EMPFANGENEN JUNGFRAU UND GOTTESMUTTER MARIA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keine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>Festmesse zum Hochfest der "Ohne Erbsünde empfangenen Jungfrau und Gottesmutter Maria"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DF0" w:rsidRPr="002C3951" w:rsidRDefault="00B97DF0" w:rsidP="00B97DF0">
            <w:pPr>
              <w:pStyle w:val="TBasis"/>
              <w:rPr>
                <w:b/>
              </w:rPr>
            </w:pPr>
            <w:r w:rsidRPr="002C3951">
              <w:rPr>
                <w:b/>
                <w:highlight w:val="yellow"/>
              </w:rPr>
              <w:t>Fr. Kayko/Fr. Feiertag/Frau/Herr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Donnerstag, 9. Dezember 2021</w:t>
      </w:r>
      <w:r>
        <w:tab/>
      </w:r>
      <w:r>
        <w:rPr>
          <w:i/>
          <w:iCs/>
        </w:rPr>
        <w:t xml:space="preserve">Hl. Johannes </w:t>
      </w:r>
      <w:proofErr w:type="spellStart"/>
      <w:r>
        <w:rPr>
          <w:i/>
          <w:iCs/>
        </w:rPr>
        <w:t>Didacus</w:t>
      </w:r>
      <w:proofErr w:type="spellEnd"/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B97DF0" w:rsidTr="00B97DF0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  <w:r>
              <w:t xml:space="preserve">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DF0" w:rsidRPr="008342AE" w:rsidRDefault="00B97DF0" w:rsidP="00B97DF0">
            <w:pPr>
              <w:pStyle w:val="TBasis"/>
              <w:rPr>
                <w:b/>
              </w:rPr>
            </w:pPr>
            <w:r>
              <w:rPr>
                <w:b/>
              </w:rPr>
              <w:t>Frau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B97DF0" w:rsidRDefault="00B97DF0" w:rsidP="00B97DF0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Freitag, 10. Dezember 2021</w:t>
      </w:r>
      <w:r>
        <w:tab/>
      </w:r>
      <w:r>
        <w:rPr>
          <w:i/>
          <w:iCs/>
        </w:rPr>
        <w:t>Gedenktag Unserer Lieben Frau von Loreto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Pr="00717F7C" w:rsidRDefault="00717F7C" w:rsidP="00FE7A36">
            <w:pPr>
              <w:pStyle w:val="TBasis"/>
              <w:rPr>
                <w:b/>
              </w:rPr>
            </w:pPr>
            <w:r w:rsidRPr="00717F7C">
              <w:rPr>
                <w:b/>
              </w:rPr>
              <w:t>Sabine 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Samstag, 11. Dezember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Damasus</w:t>
      </w:r>
      <w:proofErr w:type="spellEnd"/>
      <w:r>
        <w:rPr>
          <w:i/>
          <w:iCs/>
        </w:rPr>
        <w:t xml:space="preserve"> I.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717F7C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717F7C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717F7C" w:rsidTr="003E71B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 xml:space="preserve">1. Sonntagsgottesdienst am Vorabend - 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7C" w:rsidRPr="008342AE" w:rsidRDefault="00717F7C" w:rsidP="00717F7C">
            <w:pPr>
              <w:pStyle w:val="TBasis"/>
              <w:rPr>
                <w:b/>
              </w:rPr>
            </w:pPr>
            <w:r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7C" w:rsidRPr="008342AE" w:rsidRDefault="00717F7C" w:rsidP="00717F7C">
            <w:pPr>
              <w:pStyle w:val="TBasis"/>
              <w:rPr>
                <w:b/>
              </w:rPr>
            </w:pPr>
            <w:r>
              <w:rPr>
                <w:b/>
              </w:rPr>
              <w:t>Herr Zellner</w:t>
            </w:r>
          </w:p>
        </w:tc>
      </w:tr>
    </w:tbl>
    <w:p w:rsidR="00DF47E5" w:rsidRDefault="00DF47E5" w:rsidP="00DF47E5">
      <w:pPr>
        <w:pStyle w:val="TTagSF"/>
      </w:pPr>
      <w:r>
        <w:rPr>
          <w:b/>
          <w:bCs/>
        </w:rPr>
        <w:t>Sonntag, 12. Dezember 2021</w:t>
      </w:r>
      <w:r>
        <w:tab/>
      </w:r>
      <w:r>
        <w:rPr>
          <w:i/>
          <w:iCs/>
        </w:rPr>
        <w:t>3. ADVENTSSONNTAG (</w:t>
      </w:r>
      <w:proofErr w:type="spellStart"/>
      <w:r>
        <w:rPr>
          <w:i/>
          <w:iCs/>
        </w:rPr>
        <w:t>Gaudete</w:t>
      </w:r>
      <w:proofErr w:type="spellEnd"/>
      <w:r>
        <w:rPr>
          <w:i/>
          <w:iCs/>
        </w:rPr>
        <w:t>)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717F7C" w:rsidTr="00717F7C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7C" w:rsidRPr="008342AE" w:rsidRDefault="00717F7C" w:rsidP="00717F7C">
            <w:pPr>
              <w:pStyle w:val="TBasis"/>
              <w:rPr>
                <w:b/>
              </w:rPr>
            </w:pPr>
            <w:r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</w:p>
        </w:tc>
      </w:tr>
      <w:tr w:rsidR="00717F7C" w:rsidTr="008B55A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7C" w:rsidRPr="00717F7C" w:rsidRDefault="00717F7C" w:rsidP="00717F7C">
            <w:pPr>
              <w:pStyle w:val="TBasis"/>
              <w:rPr>
                <w:b/>
              </w:rPr>
            </w:pPr>
            <w:r w:rsidRPr="00717F7C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17F7C" w:rsidRPr="00717F7C" w:rsidRDefault="00717F7C" w:rsidP="00717F7C">
            <w:pPr>
              <w:pStyle w:val="TBasis"/>
              <w:rPr>
                <w:b/>
              </w:rPr>
            </w:pPr>
            <w:r w:rsidRPr="00717F7C">
              <w:rPr>
                <w:b/>
              </w:rPr>
              <w:t>Frau Magiera</w:t>
            </w:r>
          </w:p>
        </w:tc>
      </w:tr>
      <w:tr w:rsidR="00717F7C" w:rsidTr="00717F7C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  <w:r>
              <w:t>Drittes Abendlob im Advent in der Elisabethkapelle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17F7C" w:rsidRDefault="00717F7C" w:rsidP="00717F7C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Montag, 13. Dezember 2021</w:t>
      </w:r>
      <w:r>
        <w:tab/>
      </w:r>
      <w:r>
        <w:rPr>
          <w:i/>
          <w:iCs/>
        </w:rPr>
        <w:t>Montag der 3.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Abendlob (Vesper) - "Zünd an in uns des Lichtes Schein"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 xml:space="preserve">Frau Wurm/Frau </w:t>
            </w:r>
            <w:proofErr w:type="spellStart"/>
            <w:r>
              <w:rPr>
                <w:b/>
              </w:rPr>
              <w:t>Blaim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Dienstag, 14. Dezember 2021</w:t>
      </w:r>
      <w:r>
        <w:tab/>
      </w:r>
      <w:r>
        <w:rPr>
          <w:i/>
          <w:iCs/>
        </w:rPr>
        <w:t>Hl. Johannes v. Kreuz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Adventliche Stunde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Mittwoch, 15. Dezember 2021</w:t>
      </w:r>
      <w:r>
        <w:tab/>
      </w:r>
      <w:r>
        <w:rPr>
          <w:i/>
          <w:iCs/>
        </w:rPr>
        <w:t>Mittwoch der 3.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Bußgottesdienst vor dem Weihnachtsfest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 xml:space="preserve">Herr </w:t>
            </w:r>
            <w:proofErr w:type="spellStart"/>
            <w:r>
              <w:rPr>
                <w:b/>
              </w:rPr>
              <w:t>Vau</w:t>
            </w:r>
            <w:proofErr w:type="spellEnd"/>
            <w:r>
              <w:rPr>
                <w:b/>
              </w:rPr>
              <w:t xml:space="preserve"> / 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Donnerstag, 16. Dezember 2021</w:t>
      </w:r>
      <w:r>
        <w:tab/>
      </w:r>
      <w:r>
        <w:rPr>
          <w:i/>
          <w:iCs/>
        </w:rPr>
        <w:t>Donnerstag der 3.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 -</w:t>
            </w:r>
            <w:proofErr w:type="spellStart"/>
            <w:r>
              <w:t>Rorategottesdienst</w:t>
            </w:r>
            <w:proofErr w:type="spellEnd"/>
            <w:r>
              <w:t xml:space="preserve"> bei </w:t>
            </w:r>
            <w:proofErr w:type="spellStart"/>
            <w:r>
              <w:t>KerzenscheinMonatsgedenken</w:t>
            </w:r>
            <w:proofErr w:type="spellEnd"/>
            <w:r>
              <w:t xml:space="preserve"> für die Verstorbenen der letzten 10 Jahre im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 xml:space="preserve">Frau </w:t>
            </w:r>
            <w:proofErr w:type="spellStart"/>
            <w:r>
              <w:rPr>
                <w:b/>
              </w:rPr>
              <w:t>Rattei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Freitag, 17. Dezember 2021</w:t>
      </w:r>
      <w:r>
        <w:tab/>
      </w:r>
      <w:r>
        <w:rPr>
          <w:i/>
          <w:iCs/>
        </w:rPr>
        <w:t>Freitag der 3.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im persönlichen Anliegen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DF47E5" w:rsidRDefault="00DF47E5" w:rsidP="00DF47E5">
      <w:pPr>
        <w:pStyle w:val="TTag"/>
      </w:pPr>
      <w:r>
        <w:rPr>
          <w:b/>
          <w:bCs/>
        </w:rPr>
        <w:lastRenderedPageBreak/>
        <w:t>Samstag, 18. Dezember 2021</w:t>
      </w:r>
      <w:r>
        <w:tab/>
      </w:r>
      <w:r>
        <w:rPr>
          <w:i/>
          <w:iCs/>
        </w:rPr>
        <w:t>Samstag der 3.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St. Nikola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Bündnismesse in der Pfarrkirche St. Elisabeth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1. Sonntagsgottesdienst am Vorabend - hl. Messe </w:t>
            </w:r>
            <w:proofErr w:type="spellStart"/>
            <w:r>
              <w:t>Rorategottesdienst</w:t>
            </w:r>
            <w:proofErr w:type="spellEnd"/>
            <w:r>
              <w:t xml:space="preserve"> bei Kerzenschein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SF"/>
      </w:pPr>
      <w:r>
        <w:rPr>
          <w:b/>
          <w:bCs/>
        </w:rPr>
        <w:t>Sonntag, 19. Dezember 2021</w:t>
      </w:r>
      <w:r>
        <w:tab/>
      </w:r>
      <w:r>
        <w:rPr>
          <w:i/>
          <w:iCs/>
        </w:rPr>
        <w:t>4. ADVENTSSONNTAG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 xml:space="preserve">Frau </w:t>
            </w:r>
            <w:proofErr w:type="spellStart"/>
            <w:r>
              <w:rPr>
                <w:b/>
              </w:rPr>
              <w:t>Damberger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  <w:tr w:rsidR="00031DC4" w:rsidTr="00F4018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(Gestalteter Familiengottesdienst/Jugendband)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Frau Burger / Sabine 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Herr Steinbeißer</w:t>
            </w: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Viertes Abendlob im Advent mit Empfang des Friedenslichtes aus Bethlehem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Montag, 20. Dezember 2021</w:t>
      </w:r>
      <w:r>
        <w:tab/>
      </w:r>
      <w:r>
        <w:rPr>
          <w:i/>
          <w:iCs/>
        </w:rPr>
        <w:t>Montag der 4. Adventswoche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Abendlob (Vesper) - "Licht, das keinen Abend kennt"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Dienstag, 21. Dezember 2021</w:t>
      </w:r>
      <w:r>
        <w:tab/>
      </w:r>
      <w:r>
        <w:rPr>
          <w:i/>
          <w:iCs/>
        </w:rPr>
        <w:t>Dienstag der 4. Adventswoche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bei Kerzenschein mit anschl. Frühstück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Adventliche Stunde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Mittwoch, 22. Dezember 2021</w:t>
      </w:r>
      <w:r>
        <w:tab/>
      </w:r>
      <w:r>
        <w:rPr>
          <w:i/>
          <w:iCs/>
        </w:rPr>
        <w:t>Mittwoch der 4. Adventswoche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 w:rsidRPr="00031DC4">
              <w:rPr>
                <w:highlight w:val="yellow"/>
              </w:rPr>
              <w:t>Entfällt????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8.15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Adventgottesdienste der Grund- und Mittelschule in der Pfarrkirche St. </w:t>
            </w:r>
            <w:proofErr w:type="spellStart"/>
            <w:r>
              <w:t>Elisabethoder</w:t>
            </w:r>
            <w:proofErr w:type="spellEnd"/>
            <w:r>
              <w:t xml:space="preserve"> am 23.??????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9.15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Adventgottesdienste der Grund- und Mittelschule in der Pfarrkirche St. </w:t>
            </w:r>
            <w:proofErr w:type="spellStart"/>
            <w:r>
              <w:t>Elisabethoder</w:t>
            </w:r>
            <w:proofErr w:type="spellEnd"/>
            <w:r>
              <w:t xml:space="preserve"> am 23.??????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Donnerstag, 23. Dezember 2021</w:t>
      </w:r>
      <w:r>
        <w:tab/>
      </w:r>
      <w:r>
        <w:rPr>
          <w:i/>
          <w:iCs/>
        </w:rPr>
        <w:t>Hl. Johannes von Krakau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hl. Messe Letzter </w:t>
            </w:r>
            <w:proofErr w:type="spellStart"/>
            <w:r>
              <w:t>Rorategottesdi</w:t>
            </w:r>
            <w:r w:rsidR="005E2721">
              <w:t>enst</w:t>
            </w:r>
            <w:proofErr w:type="spellEnd"/>
            <w:r w:rsidR="005E2721">
              <w:t xml:space="preserve"> bei Kerzenschein zum "Ende</w:t>
            </w:r>
            <w:bookmarkStart w:id="0" w:name="_GoBack"/>
            <w:bookmarkEnd w:id="0"/>
            <w:r>
              <w:t xml:space="preserve"> der Aktion Frauentragen"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F221A6" w:rsidRDefault="00F221A6" w:rsidP="00DF47E5">
      <w:pPr>
        <w:pStyle w:val="TTag"/>
        <w:rPr>
          <w:b/>
          <w:bCs/>
        </w:rPr>
      </w:pPr>
    </w:p>
    <w:p w:rsidR="00DF47E5" w:rsidRDefault="00DF47E5" w:rsidP="00DF47E5">
      <w:pPr>
        <w:pStyle w:val="TTag"/>
      </w:pPr>
      <w:r>
        <w:rPr>
          <w:b/>
          <w:bCs/>
        </w:rPr>
        <w:lastRenderedPageBreak/>
        <w:t>Freitag, 24. Dezember 2021</w:t>
      </w:r>
      <w:r>
        <w:tab/>
      </w:r>
      <w:r>
        <w:rPr>
          <w:i/>
          <w:iCs/>
        </w:rPr>
        <w:t>Freitag der 38. Woche im Jahreskreis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Gottesdienst zum "Heiligen Abend" im Seniorenheim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12.00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Wortgottesdienst zum Heiligen Abend (Caritas)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14.30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Kleinkindergottesdienst zum Heiligen Abend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Wortgottesdienst zum Heiligen Abend für Kinder mit Krippenspiel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DF47E5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21.45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Einstimmung auf die Christmette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22.00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Feierliche Christmette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 xml:space="preserve">Herr </w:t>
            </w:r>
            <w:proofErr w:type="spellStart"/>
            <w:r>
              <w:rPr>
                <w:b/>
              </w:rPr>
              <w:t>Vau</w:t>
            </w:r>
            <w:proofErr w:type="spellEnd"/>
            <w:r>
              <w:rPr>
                <w:b/>
              </w:rPr>
              <w:t xml:space="preserve"> / 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23.30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Glühweinausschank auf dem Kirchplatz Mettenwurst-Essen der Minis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</w:tbl>
    <w:p w:rsidR="00DF47E5" w:rsidRDefault="00DF47E5" w:rsidP="00DF47E5">
      <w:pPr>
        <w:pStyle w:val="TTagSF"/>
      </w:pPr>
      <w:r>
        <w:rPr>
          <w:b/>
          <w:bCs/>
        </w:rPr>
        <w:t>Samstag, 25. Dezember 2021</w:t>
      </w:r>
      <w:r>
        <w:tab/>
      </w:r>
      <w:r>
        <w:rPr>
          <w:i/>
          <w:iCs/>
        </w:rPr>
        <w:t>HOCHFEST DER GEBURT DES HERRN, Weihnachten - Christtag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DC4" w:rsidRPr="008342AE" w:rsidRDefault="00031DC4" w:rsidP="00031DC4">
            <w:pPr>
              <w:pStyle w:val="TBasis"/>
              <w:rPr>
                <w:b/>
              </w:rPr>
            </w:pPr>
            <w:r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</w:p>
        </w:tc>
      </w:tr>
      <w:tr w:rsidR="00031DC4" w:rsidTr="00031DC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31DC4" w:rsidRDefault="00031DC4" w:rsidP="00031DC4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031DC4" w:rsidRPr="00031DC4" w:rsidRDefault="00031DC4" w:rsidP="00031DC4">
            <w:pPr>
              <w:pStyle w:val="TBasis"/>
              <w:rPr>
                <w:b/>
              </w:rPr>
            </w:pPr>
            <w:r w:rsidRPr="00031DC4">
              <w:rPr>
                <w:b/>
              </w:rPr>
              <w:t>Frau und 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031DC4" w:rsidRPr="005F3BA3" w:rsidRDefault="005F3BA3" w:rsidP="00031DC4">
            <w:pPr>
              <w:pStyle w:val="TBasis"/>
              <w:rPr>
                <w:b/>
              </w:rPr>
            </w:pPr>
            <w:r w:rsidRPr="005F3BA3">
              <w:rPr>
                <w:b/>
              </w:rPr>
              <w:t xml:space="preserve">Frau </w:t>
            </w:r>
            <w:proofErr w:type="spellStart"/>
            <w:r w:rsidRPr="005F3BA3">
              <w:rPr>
                <w:b/>
              </w:rPr>
              <w:t>Rattei</w:t>
            </w:r>
            <w:proofErr w:type="spellEnd"/>
          </w:p>
        </w:tc>
      </w:tr>
    </w:tbl>
    <w:p w:rsidR="00DF47E5" w:rsidRDefault="00DF47E5" w:rsidP="00DF47E5">
      <w:pPr>
        <w:pStyle w:val="TTagSF"/>
      </w:pPr>
      <w:r>
        <w:rPr>
          <w:b/>
          <w:bCs/>
        </w:rPr>
        <w:t>Sonntag, 26. Dezember 2021</w:t>
      </w:r>
      <w:r>
        <w:tab/>
      </w:r>
      <w:r>
        <w:rPr>
          <w:i/>
          <w:iCs/>
        </w:rPr>
        <w:t>ZWEITER WEIHNACHTSSTAG, HL. STEPHANUS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5F3BA3" w:rsidTr="005F3BA3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>hl. Messe (Pfarrgottesdienst) Gottesdienst zum Fest der "Heiligen Familie"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 xml:space="preserve">Frau </w:t>
            </w:r>
            <w:proofErr w:type="spellStart"/>
            <w:r>
              <w:rPr>
                <w:b/>
              </w:rPr>
              <w:t>Damberger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</w:p>
        </w:tc>
      </w:tr>
      <w:tr w:rsidR="005F3BA3" w:rsidTr="007B32DB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>hl. Messe (Familiengottesdienst) Gottesdienst zum Fest der "Heiligen Familie"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Preidel / 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Burger</w:t>
            </w: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Montag, 27. Dezember 2021</w:t>
      </w:r>
      <w:r>
        <w:tab/>
      </w:r>
      <w:r>
        <w:rPr>
          <w:i/>
          <w:iCs/>
        </w:rPr>
        <w:t>FEST DER HEILIGEN FAMILIE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5F3BA3" w:rsidTr="005F3BA3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>Vesper zum Fest des Evangelisten Johannes mit Segnung des Johannesweines und Ausschank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Roman / 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Dienstag, 28. Dezember 2021</w:t>
      </w:r>
      <w:r>
        <w:tab/>
      </w:r>
      <w:r>
        <w:rPr>
          <w:i/>
          <w:iCs/>
        </w:rPr>
        <w:t>UNSCHULDIGE KINDER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5F3BA3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  <w:tr w:rsidR="005F3BA3" w:rsidTr="005F3BA3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Gedenkgottesdienst für Eltern, die ein Kind verloren haben </w:t>
            </w:r>
            <w:r w:rsidR="006005AF">
              <w:t>(Wortgottesd</w:t>
            </w:r>
            <w:r>
              <w:t>ienst und Begegnung)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Mittwoch, 29. Dezember 2021</w:t>
      </w:r>
      <w:r>
        <w:tab/>
      </w:r>
      <w:r>
        <w:rPr>
          <w:i/>
          <w:iCs/>
        </w:rPr>
        <w:t>Hl. Thomas Becket,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3985"/>
            </w:tblGrid>
            <w:tr w:rsidR="00DF47E5" w:rsidRPr="002C3951" w:rsidTr="00FE7A36">
              <w:tc>
                <w:tcPr>
                  <w:tcW w:w="3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7E5" w:rsidRPr="002C3951" w:rsidRDefault="00DF47E5" w:rsidP="00FE7A36">
                  <w:pPr>
                    <w:pStyle w:val="TBasis"/>
                    <w:rPr>
                      <w:b/>
                    </w:rPr>
                  </w:pPr>
                  <w:r w:rsidRPr="002C3951">
                    <w:rPr>
                      <w:b/>
                      <w:highlight w:val="yellow"/>
                    </w:rPr>
                    <w:t>Fr. Kayko/Fr. Feiertag/Frau/Herr Meyer</w:t>
                  </w:r>
                </w:p>
              </w:tc>
            </w:tr>
          </w:tbl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Donnerstag, 30. Dezember 2021</w:t>
      </w:r>
      <w:r>
        <w:tab/>
      </w:r>
      <w:r>
        <w:rPr>
          <w:i/>
          <w:iCs/>
        </w:rPr>
        <w:t>6. Tag der Weihnachtsoktav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DF47E5" w:rsidTr="00FE7A3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F47E5" w:rsidRDefault="00DF47E5" w:rsidP="00FE7A36">
            <w:pPr>
              <w:pStyle w:val="TBasis"/>
            </w:pPr>
          </w:p>
        </w:tc>
      </w:tr>
    </w:tbl>
    <w:p w:rsidR="00DF47E5" w:rsidRDefault="00DF47E5" w:rsidP="00DF47E5">
      <w:pPr>
        <w:pStyle w:val="TTag"/>
      </w:pPr>
      <w:r>
        <w:rPr>
          <w:b/>
          <w:bCs/>
        </w:rPr>
        <w:t>Freitag, 31. Dezember 2021</w:t>
      </w:r>
      <w:r>
        <w:tab/>
      </w:r>
      <w:r>
        <w:rPr>
          <w:i/>
          <w:iCs/>
        </w:rPr>
        <w:t>Hl. Silvester I.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5F3BA3" w:rsidTr="005F3BA3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  <w:r>
              <w:t xml:space="preserve">Jahresschlussgottesdienst (Wortfeier mit eucharistischer Anbetung und </w:t>
            </w:r>
            <w:proofErr w:type="spellStart"/>
            <w:r>
              <w:t>sakramentlem</w:t>
            </w:r>
            <w:proofErr w:type="spellEnd"/>
            <w:r>
              <w:t xml:space="preserve"> Segen)Keine Vorabendmesse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A3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und Herr Meyer</w:t>
            </w:r>
          </w:p>
          <w:p w:rsidR="005F3BA3" w:rsidRPr="008342AE" w:rsidRDefault="005F3BA3" w:rsidP="005F3BA3">
            <w:pPr>
              <w:pStyle w:val="TBasis"/>
              <w:rPr>
                <w:b/>
              </w:rPr>
            </w:pPr>
            <w:r>
              <w:rPr>
                <w:b/>
              </w:rPr>
              <w:t>Frau Bachmeier / 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5F3BA3" w:rsidRDefault="005F3BA3" w:rsidP="005F3BA3">
            <w:pPr>
              <w:pStyle w:val="TBasis"/>
            </w:pPr>
          </w:p>
        </w:tc>
      </w:tr>
    </w:tbl>
    <w:p w:rsidR="00DF47E5" w:rsidRDefault="00DF47E5" w:rsidP="00DF47E5">
      <w:pPr>
        <w:pStyle w:val="TTagSF"/>
        <w:rPr>
          <w:b/>
          <w:bCs/>
        </w:rPr>
      </w:pPr>
    </w:p>
    <w:p w:rsidR="00CC6BCE" w:rsidRDefault="00CC6BCE" w:rsidP="00105E41">
      <w:pPr>
        <w:pStyle w:val="TKTitel"/>
      </w:pPr>
    </w:p>
    <w:sectPr w:rsidR="00CC6BCE" w:rsidSect="00F00AD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F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1DC4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433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5E41"/>
    <w:rsid w:val="001063D2"/>
    <w:rsid w:val="00112591"/>
    <w:rsid w:val="00112BCD"/>
    <w:rsid w:val="001136F9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B7956"/>
    <w:rsid w:val="001C11F5"/>
    <w:rsid w:val="001C2D4F"/>
    <w:rsid w:val="001C4A7E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2E67"/>
    <w:rsid w:val="001F3D38"/>
    <w:rsid w:val="001F40A9"/>
    <w:rsid w:val="001F5B68"/>
    <w:rsid w:val="001F5F06"/>
    <w:rsid w:val="001F709A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05F4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2A15"/>
    <w:rsid w:val="002B54A5"/>
    <w:rsid w:val="002C14F8"/>
    <w:rsid w:val="002C2815"/>
    <w:rsid w:val="002C3951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D72EA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2F70B5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4937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19C4"/>
    <w:rsid w:val="004320B0"/>
    <w:rsid w:val="00433140"/>
    <w:rsid w:val="00433461"/>
    <w:rsid w:val="0043580F"/>
    <w:rsid w:val="00441573"/>
    <w:rsid w:val="00442754"/>
    <w:rsid w:val="00443DBC"/>
    <w:rsid w:val="00444BE8"/>
    <w:rsid w:val="00444D36"/>
    <w:rsid w:val="00444E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41E8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3BFB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6ED1"/>
    <w:rsid w:val="004E774C"/>
    <w:rsid w:val="004F3371"/>
    <w:rsid w:val="004F638A"/>
    <w:rsid w:val="004F6406"/>
    <w:rsid w:val="004F644D"/>
    <w:rsid w:val="004F7373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47509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40E3"/>
    <w:rsid w:val="00566428"/>
    <w:rsid w:val="00567AB5"/>
    <w:rsid w:val="00567FF6"/>
    <w:rsid w:val="0057042D"/>
    <w:rsid w:val="00571C7F"/>
    <w:rsid w:val="0057249D"/>
    <w:rsid w:val="0057254B"/>
    <w:rsid w:val="0057480D"/>
    <w:rsid w:val="005801BB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721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37AB"/>
    <w:rsid w:val="005F3BA3"/>
    <w:rsid w:val="005F44AB"/>
    <w:rsid w:val="005F4867"/>
    <w:rsid w:val="005F4BBD"/>
    <w:rsid w:val="005F7E70"/>
    <w:rsid w:val="006005AF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47C01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407D"/>
    <w:rsid w:val="00695F29"/>
    <w:rsid w:val="006967B0"/>
    <w:rsid w:val="006A174E"/>
    <w:rsid w:val="006A1C43"/>
    <w:rsid w:val="006A2227"/>
    <w:rsid w:val="006A368E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16A1"/>
    <w:rsid w:val="006D466D"/>
    <w:rsid w:val="006D4C52"/>
    <w:rsid w:val="006D5EE1"/>
    <w:rsid w:val="006D72FA"/>
    <w:rsid w:val="006E02F6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17F7C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6229A"/>
    <w:rsid w:val="00771202"/>
    <w:rsid w:val="00771483"/>
    <w:rsid w:val="00771DA1"/>
    <w:rsid w:val="00772EE0"/>
    <w:rsid w:val="00773613"/>
    <w:rsid w:val="00773632"/>
    <w:rsid w:val="00774B71"/>
    <w:rsid w:val="00775453"/>
    <w:rsid w:val="0077567B"/>
    <w:rsid w:val="0077612B"/>
    <w:rsid w:val="007778FE"/>
    <w:rsid w:val="007801E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4E4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2CC5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1DB8"/>
    <w:rsid w:val="00825DDC"/>
    <w:rsid w:val="0082794D"/>
    <w:rsid w:val="0082798F"/>
    <w:rsid w:val="008301A4"/>
    <w:rsid w:val="00830F21"/>
    <w:rsid w:val="00831787"/>
    <w:rsid w:val="00831F08"/>
    <w:rsid w:val="008342AE"/>
    <w:rsid w:val="00834423"/>
    <w:rsid w:val="00834828"/>
    <w:rsid w:val="00834A98"/>
    <w:rsid w:val="00836D79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57D03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3B97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0C63"/>
    <w:rsid w:val="009310EE"/>
    <w:rsid w:val="009344C4"/>
    <w:rsid w:val="0093568A"/>
    <w:rsid w:val="00935F3C"/>
    <w:rsid w:val="009366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4714C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3B39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4620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105C"/>
    <w:rsid w:val="00A1226F"/>
    <w:rsid w:val="00A140E9"/>
    <w:rsid w:val="00A1471D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571FA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B7296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092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4451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97DF0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B5FEC"/>
    <w:rsid w:val="00BC104F"/>
    <w:rsid w:val="00BC16AD"/>
    <w:rsid w:val="00BC25A4"/>
    <w:rsid w:val="00BC27BF"/>
    <w:rsid w:val="00BC382C"/>
    <w:rsid w:val="00BC47B9"/>
    <w:rsid w:val="00BC75AF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6BCE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D39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1F7A"/>
    <w:rsid w:val="00D726DA"/>
    <w:rsid w:val="00D729EA"/>
    <w:rsid w:val="00D7309A"/>
    <w:rsid w:val="00D737B4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9765E"/>
    <w:rsid w:val="00DA0D4E"/>
    <w:rsid w:val="00DA1090"/>
    <w:rsid w:val="00DA2E14"/>
    <w:rsid w:val="00DA418B"/>
    <w:rsid w:val="00DA4AA2"/>
    <w:rsid w:val="00DA5A6D"/>
    <w:rsid w:val="00DA5FAF"/>
    <w:rsid w:val="00DB0DCE"/>
    <w:rsid w:val="00DB18B3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7E5"/>
    <w:rsid w:val="00DF4C28"/>
    <w:rsid w:val="00DF58CF"/>
    <w:rsid w:val="00DF6D91"/>
    <w:rsid w:val="00E006BE"/>
    <w:rsid w:val="00E013D5"/>
    <w:rsid w:val="00E03C10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8E2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0ADE"/>
    <w:rsid w:val="00F0325E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1A6"/>
    <w:rsid w:val="00F22F0A"/>
    <w:rsid w:val="00F230D3"/>
    <w:rsid w:val="00F23586"/>
    <w:rsid w:val="00F262E7"/>
    <w:rsid w:val="00F27BB7"/>
    <w:rsid w:val="00F3142B"/>
    <w:rsid w:val="00F32331"/>
    <w:rsid w:val="00F337BD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5C7D"/>
    <w:rsid w:val="00F5602C"/>
    <w:rsid w:val="00F61163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0BD7-A2A8-463B-9E3D-1E1A8DA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47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BC75AF"/>
    <w:pPr>
      <w:tabs>
        <w:tab w:val="clear" w:pos="9923"/>
        <w:tab w:val="right" w:pos="15422"/>
      </w:tabs>
    </w:pPr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A1105C"/>
    <w:pPr>
      <w:pBdr>
        <w:top w:val="single" w:sz="12" w:space="1" w:color="auto"/>
        <w:bottom w:val="single" w:sz="4" w:space="1" w:color="auto"/>
      </w:pBdr>
      <w:shd w:val="pct5" w:color="auto" w:fill="auto"/>
      <w:tabs>
        <w:tab w:val="clear" w:pos="2495"/>
        <w:tab w:val="clear" w:pos="2835"/>
        <w:tab w:val="clear" w:pos="5670"/>
        <w:tab w:val="right" w:pos="2722"/>
        <w:tab w:val="left" w:pos="3119"/>
        <w:tab w:val="left" w:pos="7371"/>
        <w:tab w:val="left" w:pos="11340"/>
      </w:tabs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7F2CC5"/>
    <w:pPr>
      <w:pBdr>
        <w:top w:val="dotted" w:sz="4" w:space="1" w:color="auto"/>
      </w:pBdr>
      <w:tabs>
        <w:tab w:val="clear" w:pos="9923"/>
        <w:tab w:val="right" w:pos="15422"/>
      </w:tabs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Sprechblasentext">
    <w:name w:val="Balloon Text"/>
    <w:basedOn w:val="Standard"/>
    <w:link w:val="SprechblasentextZchn"/>
    <w:rsid w:val="00F61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NTIO\docs\KALTERMPLAN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KALTERMPLANQ</Template>
  <TotalTime>0</TotalTime>
  <Pages>4</Pages>
  <Words>998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Pfarr. St. Elisabeth</dc:creator>
  <cp:keywords/>
  <dc:description/>
  <cp:lastModifiedBy>Pfarr. St. Elisabeth</cp:lastModifiedBy>
  <cp:revision>15</cp:revision>
  <cp:lastPrinted>2021-11-15T09:51:00Z</cp:lastPrinted>
  <dcterms:created xsi:type="dcterms:W3CDTF">2021-11-15T08:00:00Z</dcterms:created>
  <dcterms:modified xsi:type="dcterms:W3CDTF">2021-11-15T10:26:00Z</dcterms:modified>
</cp:coreProperties>
</file>